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8644" w14:textId="0543DB36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zh-TW"/>
        </w:rPr>
      </w:pPr>
      <w:r w:rsidRPr="006A052D">
        <w:rPr>
          <w:rFonts w:hint="eastAsia"/>
          <w:color w:val="000000" w:themeColor="text1"/>
          <w:sz w:val="24"/>
          <w:szCs w:val="24"/>
          <w:lang w:eastAsia="zh-TW"/>
        </w:rPr>
        <w:t>別記様式第</w:t>
      </w:r>
      <w:r w:rsidR="00ED746D">
        <w:rPr>
          <w:rFonts w:hint="eastAsia"/>
          <w:color w:val="000000" w:themeColor="text1"/>
          <w:sz w:val="24"/>
          <w:szCs w:val="24"/>
          <w:lang w:eastAsia="ja-JP"/>
        </w:rPr>
        <w:t>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zh-TW"/>
        </w:rPr>
      </w:pPr>
      <w:r w:rsidRPr="006A052D">
        <w:rPr>
          <w:rFonts w:hint="eastAsia"/>
          <w:color w:val="000000" w:themeColor="text1"/>
          <w:sz w:val="24"/>
          <w:szCs w:val="24"/>
          <w:lang w:eastAsia="zh-TW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0617F3E4" w:rsidR="000974A8" w:rsidRPr="006A052D" w:rsidRDefault="00DF3D69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岳北消防本部</w:t>
            </w:r>
          </w:p>
          <w:p w14:paraId="014E794D" w14:textId="282032F2" w:rsidR="00221E87" w:rsidRPr="006A052D" w:rsidRDefault="00DF3D69" w:rsidP="000974A8">
            <w:pPr>
              <w:spacing w:line="0" w:lineRule="atLeast"/>
              <w:rPr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消防長　　　　　　　　様</w:t>
            </w:r>
          </w:p>
          <w:p w14:paraId="3A903BE4" w14:textId="6192F081" w:rsidR="00926F8C" w:rsidRPr="006A052D" w:rsidRDefault="00926F8C" w:rsidP="00DF3D69">
            <w:pPr>
              <w:ind w:right="960" w:firstLineChars="2100" w:firstLine="504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申請者　　</w:t>
            </w:r>
          </w:p>
          <w:p w14:paraId="4A566728" w14:textId="3447E31F" w:rsidR="00926F8C" w:rsidRPr="006A052D" w:rsidRDefault="00926F8C" w:rsidP="00DF3D69">
            <w:pPr>
              <w:ind w:right="720" w:firstLineChars="2200" w:firstLine="528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住</w:t>
            </w:r>
            <w:r w:rsidR="00DF3D69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所　</w:t>
            </w:r>
          </w:p>
          <w:p w14:paraId="6FC039DA" w14:textId="1B965623" w:rsidR="00926F8C" w:rsidRPr="006A052D" w:rsidRDefault="00926F8C" w:rsidP="00DF3D69">
            <w:pPr>
              <w:ind w:right="122" w:firstLineChars="2200" w:firstLine="528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氏</w:t>
            </w:r>
            <w:r w:rsidR="00DF3D69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名　　　　　　　　　　　印</w:t>
            </w:r>
          </w:p>
          <w:p w14:paraId="3C78559C" w14:textId="12989F55" w:rsidR="000106F5" w:rsidRPr="006A052D" w:rsidRDefault="000106F5" w:rsidP="00DF3D69">
            <w:pPr>
              <w:ind w:right="960" w:firstLineChars="2200" w:firstLine="528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ED746D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ED746D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ED746D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ED746D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ED746D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ED746D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ED746D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ED746D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ED746D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ED746D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ED746D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ED746D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ED746D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ED746D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ED746D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870D63F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この用紙の大きさは、日本工業規格Ａ４とすること。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F3D69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ED746D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59C5-8814-460D-8553-9E120A03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R0301 iiyama</cp:lastModifiedBy>
  <cp:revision>11</cp:revision>
  <cp:lastPrinted>2017-12-25T23:45:00Z</cp:lastPrinted>
  <dcterms:created xsi:type="dcterms:W3CDTF">2017-12-25T06:17:00Z</dcterms:created>
  <dcterms:modified xsi:type="dcterms:W3CDTF">2023-12-08T11:43:00Z</dcterms:modified>
</cp:coreProperties>
</file>